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60" w:rsidRPr="00B60CAE" w:rsidRDefault="00315960" w:rsidP="0031596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0CAE">
        <w:rPr>
          <w:rFonts w:ascii="Times New Roman" w:hAnsi="Times New Roman" w:cs="Times New Roman"/>
          <w:b/>
          <w:sz w:val="28"/>
          <w:szCs w:val="28"/>
          <w:lang w:val="ru-RU"/>
        </w:rPr>
        <w:t>Открытое занятие по ФЭМП в средней группе «На помощь сказочным животным»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0CAE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315960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элементарные математические представления в различных видах деятельности, закреплять пройденный материал.</w:t>
      </w:r>
    </w:p>
    <w:p w:rsidR="00315960" w:rsidRPr="00B60CAE" w:rsidRDefault="00315960" w:rsidP="0031596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0CAE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содержание: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• закрепить представление о геометрических фигурах, формировать умение группировать их по различным признакам.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• закреплять знания детей о частях суток и их последовательности.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• развивать умение считать в пределах 5, формировать навыки счета по порядку. Закреплять знание цифр от 1 до 5, развивать умение располагать их в правильном порядке.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• упражнять детей в установлении соотношений между 5 предметами по длине, в расположении предметов в порядке возрастания и убывания, приучать употреблять слова и выражения: самый длинный, короткий, длиннее, короче, подлиннее, покороче, еще длиннее.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• развивать слуховое внимание, упражнять в счете на слух.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• развивать логическое мышление, внимание, память, мелкую моторику рук.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• развивать музыкальный слух, чувство ритма.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• развивать умение отгадывать загадки, развивать у детей свободное общение и все компоненты устной речи в различных видах детской деятельности.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• развивать двигательную активность детей, укреплять физическое и психическое здоровье детей.</w:t>
      </w:r>
    </w:p>
    <w:p w:rsid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• формировать нравственную позицию детей по отношению к окружающему миру: доброту, взаимопомощь, отз</w:t>
      </w:r>
      <w:r>
        <w:rPr>
          <w:rFonts w:ascii="Times New Roman" w:hAnsi="Times New Roman" w:cs="Times New Roman"/>
          <w:sz w:val="28"/>
          <w:szCs w:val="28"/>
          <w:lang w:val="ru-RU"/>
        </w:rPr>
        <w:t>ывчивость, уважение и честность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0CA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Методические приемы:</w:t>
      </w:r>
      <w:r w:rsidRPr="00315960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Художественное слово, поощрение, показ, объяснение, игры.</w:t>
      </w:r>
    </w:p>
    <w:p w:rsidR="00315960" w:rsidRPr="00B60CAE" w:rsidRDefault="00315960" w:rsidP="0031596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0CAE">
        <w:rPr>
          <w:rFonts w:ascii="Times New Roman" w:hAnsi="Times New Roman" w:cs="Times New Roman"/>
          <w:b/>
          <w:sz w:val="28"/>
          <w:szCs w:val="28"/>
          <w:lang w:val="ru-RU"/>
        </w:rPr>
        <w:t>Демонстрационный материал: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Письмо, геометрические фигуры на стульчики каждого ребенка приклеить, картинки с изображением частей суток, червяки разного размера (5 штук, металлофон, волшебная палочка, цифры от 1 до 5.</w:t>
      </w:r>
    </w:p>
    <w:p w:rsidR="00315960" w:rsidRPr="00B60CAE" w:rsidRDefault="00315960" w:rsidP="0031596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0CAE">
        <w:rPr>
          <w:rFonts w:ascii="Times New Roman" w:hAnsi="Times New Roman" w:cs="Times New Roman"/>
          <w:b/>
          <w:sz w:val="28"/>
          <w:szCs w:val="28"/>
          <w:lang w:val="ru-RU"/>
        </w:rPr>
        <w:t>Раздаточный Материал: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Билет на каждого ребенка с нарисованной геометрической фигурой, счетные палочки, животные (плоскостные).</w:t>
      </w:r>
    </w:p>
    <w:p w:rsidR="00315960" w:rsidRPr="00B60CAE" w:rsidRDefault="00315960" w:rsidP="0031596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0CAE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315960" w:rsidRPr="00B60CAE" w:rsidRDefault="00315960" w:rsidP="0031596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0CAE">
        <w:rPr>
          <w:rFonts w:ascii="Times New Roman" w:hAnsi="Times New Roman" w:cs="Times New Roman"/>
          <w:b/>
          <w:sz w:val="28"/>
          <w:szCs w:val="28"/>
          <w:lang w:val="ru-RU"/>
        </w:rPr>
        <w:t>Приветствие: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Доброе утро (поворачиваются друг к другу)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Улыбнись скорее! (разводят руки в стороны)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И сегодня весь день будет веселее (хлопают).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Мы погладим лобик,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Носик и щечки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Будем мы красивы,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 саду цветочки!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Раз</w:t>
      </w:r>
      <w:r>
        <w:rPr>
          <w:rFonts w:ascii="Times New Roman" w:hAnsi="Times New Roman" w:cs="Times New Roman"/>
          <w:sz w:val="28"/>
          <w:szCs w:val="28"/>
          <w:lang w:val="ru-RU"/>
        </w:rPr>
        <w:t>отрём ладошки сильнее, сильнее!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А т</w:t>
      </w:r>
      <w:r>
        <w:rPr>
          <w:rFonts w:ascii="Times New Roman" w:hAnsi="Times New Roman" w:cs="Times New Roman"/>
          <w:sz w:val="28"/>
          <w:szCs w:val="28"/>
          <w:lang w:val="ru-RU"/>
        </w:rPr>
        <w:t>еперь похлопаем смелее, смелее!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Уши мы теперь потрём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здоровье сбережём.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 xml:space="preserve">Улыбнёмся </w:t>
      </w:r>
      <w:r>
        <w:rPr>
          <w:rFonts w:ascii="Times New Roman" w:hAnsi="Times New Roman" w:cs="Times New Roman"/>
          <w:sz w:val="28"/>
          <w:szCs w:val="28"/>
          <w:lang w:val="ru-RU"/>
        </w:rPr>
        <w:t>снова (разводят руки в стороны)</w:t>
      </w:r>
    </w:p>
    <w:p w:rsid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Будьте все здоровы!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lastRenderedPageBreak/>
        <w:t>- Раздается стук в дверь, дет</w:t>
      </w:r>
      <w:r>
        <w:rPr>
          <w:rFonts w:ascii="Times New Roman" w:hAnsi="Times New Roman" w:cs="Times New Roman"/>
          <w:sz w:val="28"/>
          <w:szCs w:val="28"/>
          <w:lang w:val="ru-RU"/>
        </w:rPr>
        <w:t>ям вручается конверт с письмом.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 xml:space="preserve">- Интересно: </w:t>
      </w:r>
      <w:r>
        <w:rPr>
          <w:rFonts w:ascii="Times New Roman" w:hAnsi="Times New Roman" w:cs="Times New Roman"/>
          <w:sz w:val="28"/>
          <w:szCs w:val="28"/>
          <w:lang w:val="ru-RU"/>
        </w:rPr>
        <w:t>от кого письмо? Как это узнать?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Воспитатель вскрывает конверт и читает письмо: «Дорогие ребята, средней группы «</w:t>
      </w:r>
      <w:r w:rsidR="0075677D">
        <w:rPr>
          <w:rFonts w:ascii="Times New Roman" w:hAnsi="Times New Roman" w:cs="Times New Roman"/>
          <w:sz w:val="28"/>
          <w:szCs w:val="28"/>
          <w:lang w:val="ru-RU"/>
        </w:rPr>
        <w:t>Карапузики</w:t>
      </w:r>
      <w:r w:rsidRPr="00315960">
        <w:rPr>
          <w:rFonts w:ascii="Times New Roman" w:hAnsi="Times New Roman" w:cs="Times New Roman"/>
          <w:sz w:val="28"/>
          <w:szCs w:val="28"/>
          <w:lang w:val="ru-RU"/>
        </w:rPr>
        <w:t>». Срочно спасите от злого Бармалея, он заколдовал животных в Сказочной стране. Для того чтобы расколдовать их, нужно выполнить задания. Шлю вам подсказки. Желаю удачи! Доктор Айболит».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- Ребята, о чем нас просит доктор Айболит? Ну что ж, поможем сказочным животным? Только на чем мы туда отправимся? (дети предлагают варианты). Ой, а в письме есть загадка, отгадаем ее и узнаем, на че</w:t>
      </w:r>
      <w:r>
        <w:rPr>
          <w:rFonts w:ascii="Times New Roman" w:hAnsi="Times New Roman" w:cs="Times New Roman"/>
          <w:sz w:val="28"/>
          <w:szCs w:val="28"/>
          <w:lang w:val="ru-RU"/>
        </w:rPr>
        <w:t>м мы поедем в Сказочную страну.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Загадка: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за чудо – длинный дом!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Пассажиров много в нем.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Носит обувь из резины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питается бензином (Автобус)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- Скорее в путь мои друзья! Чтобы занять место в автобусе, надо найти стул с такой же геометрической фигурой, ка</w:t>
      </w:r>
      <w:r>
        <w:rPr>
          <w:rFonts w:ascii="Times New Roman" w:hAnsi="Times New Roman" w:cs="Times New Roman"/>
          <w:sz w:val="28"/>
          <w:szCs w:val="28"/>
          <w:lang w:val="ru-RU"/>
        </w:rPr>
        <w:t>кая нарисована на вашем билете.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(дети садятся на свои места, фи</w:t>
      </w:r>
      <w:r>
        <w:rPr>
          <w:rFonts w:ascii="Times New Roman" w:hAnsi="Times New Roman" w:cs="Times New Roman"/>
          <w:sz w:val="28"/>
          <w:szCs w:val="28"/>
          <w:lang w:val="ru-RU"/>
        </w:rPr>
        <w:t>зминутка «Мы в автобусе сидим»)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- Вот мы и в Сказочной стране (подходят к мольбе</w:t>
      </w:r>
      <w:r>
        <w:rPr>
          <w:rFonts w:ascii="Times New Roman" w:hAnsi="Times New Roman" w:cs="Times New Roman"/>
          <w:sz w:val="28"/>
          <w:szCs w:val="28"/>
          <w:lang w:val="ru-RU"/>
        </w:rPr>
        <w:t>рту с картинками частей суток).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- А вот и первое задание. Нужно отгадать загадки про части суток и расположить картинки с их изо</w:t>
      </w:r>
      <w:r>
        <w:rPr>
          <w:rFonts w:ascii="Times New Roman" w:hAnsi="Times New Roman" w:cs="Times New Roman"/>
          <w:sz w:val="28"/>
          <w:szCs w:val="28"/>
          <w:lang w:val="ru-RU"/>
        </w:rPr>
        <w:t>бражением в правильном порядке.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Петушок зарю встречает,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Мама деток умывает,</w:t>
      </w:r>
    </w:p>
    <w:p w:rsid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Иней на траве, как пудра.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Что за время суток? (Утро)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Солнце в небе высоко,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И д</w:t>
      </w:r>
      <w:r w:rsidR="00947BB9">
        <w:rPr>
          <w:rFonts w:ascii="Times New Roman" w:hAnsi="Times New Roman" w:cs="Times New Roman"/>
          <w:sz w:val="28"/>
          <w:szCs w:val="28"/>
          <w:lang w:val="ru-RU"/>
        </w:rPr>
        <w:t>о ночи далеко,</w:t>
      </w:r>
    </w:p>
    <w:p w:rsidR="00315960" w:rsidRPr="00315960" w:rsidRDefault="00947BB9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Коротка деревьев тень.</w:t>
      </w:r>
    </w:p>
    <w:p w:rsidR="00315960" w:rsidRPr="00315960" w:rsidRDefault="00947BB9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за время суток? (День)</w:t>
      </w:r>
    </w:p>
    <w:p w:rsidR="00315960" w:rsidRPr="00315960" w:rsidRDefault="00947BB9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День прошел. Садится солнце.</w:t>
      </w:r>
    </w:p>
    <w:p w:rsidR="00315960" w:rsidRPr="00315960" w:rsidRDefault="00947BB9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Сумрак медленно крадется.</w:t>
      </w:r>
    </w:p>
    <w:p w:rsidR="00315960" w:rsidRPr="00315960" w:rsidRDefault="00947BB9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Зажигайте лампы, свечи —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Наступает темный. (Вечер)</w:t>
      </w:r>
    </w:p>
    <w:p w:rsidR="00315960" w:rsidRPr="00315960" w:rsidRDefault="00947BB9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Солнце село. Свет погас.</w:t>
      </w:r>
    </w:p>
    <w:p w:rsidR="00315960" w:rsidRPr="00315960" w:rsidRDefault="00947BB9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Спать пора всем. Поздний час.</w:t>
      </w:r>
    </w:p>
    <w:p w:rsidR="00315960" w:rsidRPr="00315960" w:rsidRDefault="00947BB9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Улетел уж вечер прочь,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А за ним крадется. (Ночь)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-Молодцы! Первое задание мы выполнили! Идем дальше. Посмотрите, какая красивая полянка (на полу лежат 5 червячков). Только что прошел дождик, из земли выползли червячки. Как их здесь много! А вот и второе задание от доктора Айболита. Ответьте на вопросы: Сколько червячков на полянке? Одинаковые ли они? А чем отличаются? Покажите самого длинного червячка, а сейчас самого короткого. Ребята, чтобы червячкам было веселее надо разместить их в ряд, по порядку. Начиная с самого длинного. Посмотрите, как им стало весело, даже за</w:t>
      </w:r>
      <w:r w:rsidR="00947BB9">
        <w:rPr>
          <w:rFonts w:ascii="Times New Roman" w:hAnsi="Times New Roman" w:cs="Times New Roman"/>
          <w:sz w:val="28"/>
          <w:szCs w:val="28"/>
          <w:lang w:val="ru-RU"/>
        </w:rPr>
        <w:t>плясали. И мы с ними потанцуем!</w:t>
      </w:r>
    </w:p>
    <w:p w:rsidR="00315960" w:rsidRPr="00315960" w:rsidRDefault="00947BB9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(Физминутка «Танец червячков»)</w:t>
      </w:r>
    </w:p>
    <w:p w:rsidR="00947BB9" w:rsidRDefault="001409DF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Пойдемте да</w:t>
      </w:r>
      <w:r w:rsidR="00315960" w:rsidRPr="00315960">
        <w:rPr>
          <w:rFonts w:ascii="Times New Roman" w:hAnsi="Times New Roman" w:cs="Times New Roman"/>
          <w:sz w:val="28"/>
          <w:szCs w:val="28"/>
          <w:lang w:val="ru-RU"/>
        </w:rPr>
        <w:t>льше (подходят к мольберту). Посмотрите, Бармалей заколдовала ветер, и он перемешал все цифры. Читаем третье задание от доктора Айболита. Нужно в правильном порядке рас</w:t>
      </w:r>
      <w:r w:rsidR="00947BB9">
        <w:rPr>
          <w:rFonts w:ascii="Times New Roman" w:hAnsi="Times New Roman" w:cs="Times New Roman"/>
          <w:sz w:val="28"/>
          <w:szCs w:val="28"/>
          <w:lang w:val="ru-RU"/>
        </w:rPr>
        <w:t>положить все цифры и назвать их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5960" w:rsidRPr="00315960" w:rsidRDefault="00947BB9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(Дети выполняют задание).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- Ребята, пойдем дальше. Закройте глаза и помечтайте, чтобы мы хотели здес</w:t>
      </w:r>
      <w:r w:rsidR="00947BB9">
        <w:rPr>
          <w:rFonts w:ascii="Times New Roman" w:hAnsi="Times New Roman" w:cs="Times New Roman"/>
          <w:sz w:val="28"/>
          <w:szCs w:val="28"/>
          <w:lang w:val="ru-RU"/>
        </w:rPr>
        <w:t>ь увидеть?</w:t>
      </w:r>
      <w:r w:rsidR="00964232" w:rsidRPr="00315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5960">
        <w:rPr>
          <w:rFonts w:ascii="Times New Roman" w:hAnsi="Times New Roman" w:cs="Times New Roman"/>
          <w:sz w:val="28"/>
          <w:szCs w:val="28"/>
          <w:lang w:val="ru-RU"/>
        </w:rPr>
        <w:t>- Послушайте, в лесу зазвенел колокольчик! Четвертое задание. Будьте внимательны и сосчитайте, сколько раз зазвенит колокольчик. Если сосчитаете правильно – колокольчик отдаст вам волшебную палочку – и все сказочные животные будут расколдованы! (Мл. воспитатель н</w:t>
      </w:r>
      <w:r w:rsidR="006D1BC0">
        <w:rPr>
          <w:rFonts w:ascii="Times New Roman" w:hAnsi="Times New Roman" w:cs="Times New Roman"/>
          <w:sz w:val="28"/>
          <w:szCs w:val="28"/>
          <w:lang w:val="ru-RU"/>
        </w:rPr>
        <w:t>езаметно ударяет в пять раз колокольчик</w:t>
      </w:r>
      <w:r w:rsidRPr="00315960">
        <w:rPr>
          <w:rFonts w:ascii="Times New Roman" w:hAnsi="Times New Roman" w:cs="Times New Roman"/>
          <w:sz w:val="28"/>
          <w:szCs w:val="28"/>
          <w:lang w:val="ru-RU"/>
        </w:rPr>
        <w:t>, дети выполняют задание. Воспитатель достает пр</w:t>
      </w:r>
      <w:r w:rsidR="00947BB9">
        <w:rPr>
          <w:rFonts w:ascii="Times New Roman" w:hAnsi="Times New Roman" w:cs="Times New Roman"/>
          <w:sz w:val="28"/>
          <w:szCs w:val="28"/>
          <w:lang w:val="ru-RU"/>
        </w:rPr>
        <w:t>ипрятанную «волшебную палочку»)</w:t>
      </w:r>
      <w:r w:rsidRPr="00315960">
        <w:rPr>
          <w:rFonts w:ascii="Times New Roman" w:hAnsi="Times New Roman" w:cs="Times New Roman"/>
          <w:sz w:val="28"/>
          <w:szCs w:val="28"/>
          <w:lang w:val="ru-RU"/>
        </w:rPr>
        <w:t>- Умнички! Мы получили волшебную палочку. Хитрый колокольчик не смог вас запутать! Закрывайте глазки и изо всех сил постарайтесь пожелать, чтобы все животные были расколдованы.</w:t>
      </w:r>
      <w:r w:rsidR="00947BB9">
        <w:rPr>
          <w:rFonts w:ascii="Times New Roman" w:hAnsi="Times New Roman" w:cs="Times New Roman"/>
          <w:sz w:val="28"/>
          <w:szCs w:val="28"/>
          <w:lang w:val="ru-RU"/>
        </w:rPr>
        <w:t xml:space="preserve"> А я произнесу</w:t>
      </w:r>
      <w:bookmarkStart w:id="0" w:name="_GoBack"/>
      <w:bookmarkEnd w:id="0"/>
      <w:r w:rsidR="00947BB9">
        <w:rPr>
          <w:rFonts w:ascii="Times New Roman" w:hAnsi="Times New Roman" w:cs="Times New Roman"/>
          <w:sz w:val="28"/>
          <w:szCs w:val="28"/>
          <w:lang w:val="ru-RU"/>
        </w:rPr>
        <w:t xml:space="preserve"> волшебные слова: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Волшебной палочкой взмахну</w:t>
      </w:r>
    </w:p>
    <w:p w:rsidR="00315960" w:rsidRPr="00315960" w:rsidRDefault="00947BB9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Желанье загадаю,</w:t>
      </w:r>
    </w:p>
    <w:p w:rsidR="00315960" w:rsidRPr="00315960" w:rsidRDefault="00947BB9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верю в чудо,</w:t>
      </w:r>
    </w:p>
    <w:p w:rsidR="00315960" w:rsidRPr="00315960" w:rsidRDefault="00947BB9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Потому всегда его встречаю!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(мл. воспитатель незаметно убирает</w:t>
      </w:r>
      <w:r w:rsidR="00947BB9">
        <w:rPr>
          <w:rFonts w:ascii="Times New Roman" w:hAnsi="Times New Roman" w:cs="Times New Roman"/>
          <w:sz w:val="28"/>
          <w:szCs w:val="28"/>
          <w:lang w:val="ru-RU"/>
        </w:rPr>
        <w:t xml:space="preserve"> платок с подноса с животными).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- Ой, ребята, открывайте глазки, посмотрите, сколько животных появилось в Сказочной стране! Все они расколдованы. Только вот беда – их домики злой Бармалей разрушил, остали</w:t>
      </w:r>
      <w:r w:rsidR="00947BB9">
        <w:rPr>
          <w:rFonts w:ascii="Times New Roman" w:hAnsi="Times New Roman" w:cs="Times New Roman"/>
          <w:sz w:val="28"/>
          <w:szCs w:val="28"/>
          <w:lang w:val="ru-RU"/>
        </w:rPr>
        <w:t>сь лишь палочки. Что же делать?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- Молодцы, хорошо придумали! Постройте из палочек домики для сказочных животных. Но будьте внимательны! Домик должен соответство</w:t>
      </w:r>
      <w:r w:rsidR="00947BB9">
        <w:rPr>
          <w:rFonts w:ascii="Times New Roman" w:hAnsi="Times New Roman" w:cs="Times New Roman"/>
          <w:sz w:val="28"/>
          <w:szCs w:val="28"/>
          <w:lang w:val="ru-RU"/>
        </w:rPr>
        <w:t>вать росту и размеру животного.</w:t>
      </w:r>
    </w:p>
    <w:p w:rsidR="00947BB9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(Дети выкладывают за столами домики из счетных палочек для своих животных).</w:t>
      </w:r>
    </w:p>
    <w:p w:rsidR="00315960" w:rsidRPr="00315960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Вот и закончилось наше путешествие. Ребята, какие же мы молодцы! Мы выполнили все задания и помогли нашим друзьям! Сади</w:t>
      </w:r>
      <w:r w:rsidR="00947BB9">
        <w:rPr>
          <w:rFonts w:ascii="Times New Roman" w:hAnsi="Times New Roman" w:cs="Times New Roman"/>
          <w:sz w:val="28"/>
          <w:szCs w:val="28"/>
          <w:lang w:val="ru-RU"/>
        </w:rPr>
        <w:t>тесь в автобус, поедем обратно!</w:t>
      </w:r>
    </w:p>
    <w:p w:rsidR="00315960" w:rsidRPr="00315960" w:rsidRDefault="00947BB9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(Физминутка «Автобус»).</w:t>
      </w:r>
    </w:p>
    <w:p w:rsidR="00AA701B" w:rsidRDefault="00315960" w:rsidP="003159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5960">
        <w:rPr>
          <w:rFonts w:ascii="Times New Roman" w:hAnsi="Times New Roman" w:cs="Times New Roman"/>
          <w:sz w:val="28"/>
          <w:szCs w:val="28"/>
          <w:lang w:val="ru-RU"/>
        </w:rPr>
        <w:t>- Приехали! Вам понравилось путешествие в Сказочную страну? Что вам больше всего понравилось и запомнилось? А Доктор Айболит нам прислал в благодарность вот эти шоколадки. Угощайтесь.</w:t>
      </w:r>
      <w:r w:rsidR="00107DFB">
        <w:rPr>
          <w:rFonts w:ascii="Times New Roman" w:hAnsi="Times New Roman" w:cs="Times New Roman"/>
          <w:sz w:val="28"/>
          <w:szCs w:val="28"/>
          <w:lang w:val="ru-RU"/>
        </w:rPr>
        <w:br/>
      </w:r>
      <w:r w:rsidR="00107DFB">
        <w:rPr>
          <w:rFonts w:ascii="Times New Roman" w:hAnsi="Times New Roman" w:cs="Times New Roman"/>
          <w:sz w:val="28"/>
          <w:szCs w:val="28"/>
          <w:lang w:val="ru-RU"/>
        </w:rPr>
        <w:br/>
      </w:r>
      <w:r w:rsidR="00107DFB">
        <w:rPr>
          <w:rFonts w:ascii="Times New Roman" w:hAnsi="Times New Roman" w:cs="Times New Roman"/>
          <w:sz w:val="28"/>
          <w:szCs w:val="28"/>
          <w:lang w:val="ru-RU"/>
        </w:rPr>
        <w:br/>
      </w:r>
      <w:r w:rsidR="00107DFB">
        <w:rPr>
          <w:rFonts w:ascii="Times New Roman" w:hAnsi="Times New Roman" w:cs="Times New Roman"/>
          <w:sz w:val="28"/>
          <w:szCs w:val="28"/>
          <w:lang w:val="ru-RU"/>
        </w:rPr>
        <w:br/>
      </w:r>
      <w:r w:rsidR="00107DFB">
        <w:rPr>
          <w:rFonts w:ascii="Times New Roman" w:hAnsi="Times New Roman" w:cs="Times New Roman"/>
          <w:sz w:val="28"/>
          <w:szCs w:val="28"/>
          <w:lang w:val="ru-RU"/>
        </w:rPr>
        <w:br/>
      </w:r>
      <w:r w:rsidR="00107DFB">
        <w:rPr>
          <w:rFonts w:ascii="Times New Roman" w:hAnsi="Times New Roman" w:cs="Times New Roman"/>
          <w:sz w:val="28"/>
          <w:szCs w:val="28"/>
          <w:lang w:val="ru-RU"/>
        </w:rPr>
        <w:br/>
      </w:r>
      <w:r w:rsidR="00107DFB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07DFB" w:rsidRDefault="00107DFB" w:rsidP="0069747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07DFB" w:rsidRPr="00107DFB" w:rsidRDefault="00107DFB" w:rsidP="0069747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sectPr w:rsidR="00107DFB" w:rsidRPr="00107DFB" w:rsidSect="004A628A">
      <w:pgSz w:w="12240" w:h="15840"/>
      <w:pgMar w:top="1384" w:right="18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F0" w:rsidRDefault="00B831F0" w:rsidP="004A628A">
      <w:pPr>
        <w:spacing w:after="0" w:line="240" w:lineRule="auto"/>
      </w:pPr>
      <w:r>
        <w:separator/>
      </w:r>
    </w:p>
  </w:endnote>
  <w:endnote w:type="continuationSeparator" w:id="0">
    <w:p w:rsidR="00B831F0" w:rsidRDefault="00B831F0" w:rsidP="004A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F0" w:rsidRDefault="00B831F0" w:rsidP="004A628A">
      <w:pPr>
        <w:spacing w:after="0" w:line="240" w:lineRule="auto"/>
      </w:pPr>
      <w:r>
        <w:separator/>
      </w:r>
    </w:p>
  </w:footnote>
  <w:footnote w:type="continuationSeparator" w:id="0">
    <w:p w:rsidR="00B831F0" w:rsidRDefault="00B831F0" w:rsidP="004A6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8A"/>
    <w:rsid w:val="000228CC"/>
    <w:rsid w:val="00107DFB"/>
    <w:rsid w:val="001409DF"/>
    <w:rsid w:val="00247D22"/>
    <w:rsid w:val="002B7909"/>
    <w:rsid w:val="00315960"/>
    <w:rsid w:val="003C1366"/>
    <w:rsid w:val="003D1F5F"/>
    <w:rsid w:val="004A628A"/>
    <w:rsid w:val="004F3343"/>
    <w:rsid w:val="00501734"/>
    <w:rsid w:val="0069747C"/>
    <w:rsid w:val="006B4798"/>
    <w:rsid w:val="006D1BC0"/>
    <w:rsid w:val="006E04D1"/>
    <w:rsid w:val="006E23E3"/>
    <w:rsid w:val="0075677D"/>
    <w:rsid w:val="00764BC0"/>
    <w:rsid w:val="008371BC"/>
    <w:rsid w:val="00947BB9"/>
    <w:rsid w:val="00964232"/>
    <w:rsid w:val="00AA701B"/>
    <w:rsid w:val="00AE7B44"/>
    <w:rsid w:val="00B60CAE"/>
    <w:rsid w:val="00B65534"/>
    <w:rsid w:val="00B831F0"/>
    <w:rsid w:val="00C11DDA"/>
    <w:rsid w:val="00CF2A04"/>
    <w:rsid w:val="00E9347C"/>
    <w:rsid w:val="00F0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A27D"/>
  <w15:docId w15:val="{C7E7ACA4-BA39-4533-9AB9-1D1C7FFD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4A6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A628A"/>
  </w:style>
  <w:style w:type="paragraph" w:styleId="af5">
    <w:name w:val="footer"/>
    <w:basedOn w:val="a"/>
    <w:link w:val="af6"/>
    <w:uiPriority w:val="99"/>
    <w:unhideWhenUsed/>
    <w:rsid w:val="004A6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A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205B-F46A-4643-89E4-E0A34655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212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2019-05-31T07:13:00Z</dcterms:created>
  <dcterms:modified xsi:type="dcterms:W3CDTF">2019-11-27T11:24:00Z</dcterms:modified>
</cp:coreProperties>
</file>